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DB" w:rsidRPr="00AD4F25" w:rsidRDefault="007B65DB" w:rsidP="007B65DB">
      <w:pPr>
        <w:rPr>
          <w:b/>
        </w:rPr>
      </w:pPr>
      <w:r w:rsidRPr="00AD4F25">
        <w:rPr>
          <w:b/>
          <w:noProof/>
          <w:lang w:eastAsia="es-ES"/>
        </w:rPr>
        <w:drawing>
          <wp:inline distT="0" distB="0" distL="0" distR="0">
            <wp:extent cx="6838950" cy="1049256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888" cy="10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5AD" w:rsidRPr="007B65DB" w:rsidRDefault="009E18BB" w:rsidP="009E40DA">
      <w:pPr>
        <w:jc w:val="center"/>
        <w:rPr>
          <w:b/>
          <w:sz w:val="32"/>
          <w:u w:val="single"/>
        </w:rPr>
      </w:pPr>
      <w:r w:rsidRPr="007B65DB">
        <w:rPr>
          <w:b/>
          <w:sz w:val="32"/>
          <w:u w:val="single"/>
        </w:rPr>
        <w:t>FORMULARIO DE SOLICITUD</w:t>
      </w:r>
      <w:r w:rsidR="009E40DA" w:rsidRPr="007B65DB">
        <w:rPr>
          <w:b/>
          <w:sz w:val="32"/>
          <w:u w:val="single"/>
        </w:rPr>
        <w:t xml:space="preserve"> COORDINACIÓN </w:t>
      </w:r>
      <w:r w:rsidRPr="007B65DB">
        <w:rPr>
          <w:b/>
          <w:sz w:val="32"/>
          <w:u w:val="single"/>
        </w:rPr>
        <w:t xml:space="preserve">UAS JCCM </w:t>
      </w:r>
    </w:p>
    <w:tbl>
      <w:tblPr>
        <w:tblStyle w:val="Tablaconcuadrcula"/>
        <w:tblW w:w="0" w:type="auto"/>
        <w:jc w:val="center"/>
        <w:tblLook w:val="04A0"/>
      </w:tblPr>
      <w:tblGrid>
        <w:gridCol w:w="2743"/>
        <w:gridCol w:w="3817"/>
      </w:tblGrid>
      <w:tr w:rsidR="00C91C29" w:rsidTr="007B65DB">
        <w:trPr>
          <w:trHeight w:val="469"/>
          <w:jc w:val="center"/>
        </w:trPr>
        <w:tc>
          <w:tcPr>
            <w:tcW w:w="2743" w:type="dxa"/>
            <w:shd w:val="clear" w:color="auto" w:fill="002060"/>
            <w:vAlign w:val="center"/>
          </w:tcPr>
          <w:p w:rsidR="00C91C29" w:rsidRPr="009E18BB" w:rsidRDefault="00C91C29" w:rsidP="007B65D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solicitud:</w:t>
            </w:r>
          </w:p>
        </w:tc>
        <w:sdt>
          <w:sdtPr>
            <w:rPr>
              <w:b/>
              <w:sz w:val="20"/>
            </w:rPr>
            <w:id w:val="698468620"/>
            <w:placeholder>
              <w:docPart w:val="E73DCD6AD41F4105AB8FB0F0E1B2E071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817" w:type="dxa"/>
                <w:shd w:val="clear" w:color="auto" w:fill="FFFFFF" w:themeFill="background1"/>
              </w:tcPr>
              <w:p w:rsidR="00C91C29" w:rsidRPr="009E18BB" w:rsidRDefault="003E3DD6" w:rsidP="003E3DD6">
                <w:pPr>
                  <w:rPr>
                    <w:b/>
                    <w:sz w:val="20"/>
                  </w:rPr>
                </w:pPr>
                <w:r w:rsidRPr="00631AD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</w:tbl>
    <w:p w:rsidR="008B7DA5" w:rsidRPr="008B7DA5" w:rsidRDefault="008B7DA5" w:rsidP="008B7DA5">
      <w:pPr>
        <w:pStyle w:val="Prrafodelista"/>
        <w:numPr>
          <w:ilvl w:val="0"/>
          <w:numId w:val="1"/>
        </w:numPr>
        <w:rPr>
          <w:b/>
          <w:sz w:val="20"/>
          <w:u w:val="single"/>
        </w:rPr>
      </w:pPr>
      <w:r w:rsidRPr="008B7DA5">
        <w:rPr>
          <w:b/>
          <w:sz w:val="20"/>
          <w:u w:val="single"/>
        </w:rPr>
        <w:t>DATOS DEL SOLICITANTE</w:t>
      </w:r>
    </w:p>
    <w:tbl>
      <w:tblPr>
        <w:tblStyle w:val="Tablaconcuadrcula"/>
        <w:tblW w:w="10631" w:type="dxa"/>
        <w:jc w:val="center"/>
        <w:tblInd w:w="392" w:type="dxa"/>
        <w:tblLook w:val="04A0"/>
      </w:tblPr>
      <w:tblGrid>
        <w:gridCol w:w="898"/>
        <w:gridCol w:w="988"/>
        <w:gridCol w:w="491"/>
        <w:gridCol w:w="600"/>
        <w:gridCol w:w="1586"/>
        <w:gridCol w:w="142"/>
        <w:gridCol w:w="283"/>
        <w:gridCol w:w="989"/>
        <w:gridCol w:w="142"/>
        <w:gridCol w:w="707"/>
        <w:gridCol w:w="563"/>
        <w:gridCol w:w="3242"/>
      </w:tblGrid>
      <w:tr w:rsidR="008B7DA5" w:rsidRPr="009E18BB" w:rsidTr="007B65DB">
        <w:trPr>
          <w:jc w:val="center"/>
        </w:trPr>
        <w:tc>
          <w:tcPr>
            <w:tcW w:w="2977" w:type="dxa"/>
            <w:gridSpan w:val="4"/>
            <w:shd w:val="clear" w:color="auto" w:fill="B8CCE4" w:themeFill="accent1" w:themeFillTint="66"/>
            <w:vAlign w:val="center"/>
          </w:tcPr>
          <w:p w:rsidR="008B7DA5" w:rsidRPr="008B7DA5" w:rsidRDefault="000758AE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de registro (si</w:t>
            </w:r>
            <w:r w:rsidR="008B7DA5" w:rsidRPr="008B7DA5">
              <w:rPr>
                <w:b/>
                <w:sz w:val="20"/>
                <w:szCs w:val="20"/>
              </w:rPr>
              <w:t xml:space="preserve"> se dispone)</w:t>
            </w:r>
          </w:p>
        </w:tc>
        <w:tc>
          <w:tcPr>
            <w:tcW w:w="7654" w:type="dxa"/>
            <w:gridSpan w:val="8"/>
            <w:vAlign w:val="center"/>
          </w:tcPr>
          <w:p w:rsidR="008B7DA5" w:rsidRPr="009E18BB" w:rsidRDefault="00F9351C" w:rsidP="005F242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8B7DA5" w:rsidRPr="009E18BB" w:rsidTr="007B65DB">
        <w:trPr>
          <w:jc w:val="center"/>
        </w:trPr>
        <w:tc>
          <w:tcPr>
            <w:tcW w:w="10631" w:type="dxa"/>
            <w:gridSpan w:val="12"/>
            <w:shd w:val="clear" w:color="auto" w:fill="002060"/>
            <w:vAlign w:val="center"/>
          </w:tcPr>
          <w:p w:rsidR="008B7DA5" w:rsidRPr="009E18BB" w:rsidRDefault="008B7DA5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Operador UAS (Persona física)</w:t>
            </w:r>
          </w:p>
        </w:tc>
      </w:tr>
      <w:tr w:rsidR="009E18BB" w:rsidRPr="009E18BB" w:rsidTr="007B65DB">
        <w:trPr>
          <w:jc w:val="center"/>
        </w:trPr>
        <w:tc>
          <w:tcPr>
            <w:tcW w:w="898" w:type="dxa"/>
            <w:shd w:val="clear" w:color="auto" w:fill="B8CCE4" w:themeFill="accent1" w:themeFillTint="66"/>
            <w:vAlign w:val="center"/>
          </w:tcPr>
          <w:p w:rsidR="009E18BB" w:rsidRPr="009E18BB" w:rsidRDefault="009E18BB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665" w:type="dxa"/>
            <w:gridSpan w:val="4"/>
            <w:vAlign w:val="center"/>
          </w:tcPr>
          <w:p w:rsidR="009E18BB" w:rsidRPr="009E18BB" w:rsidRDefault="00F9351C" w:rsidP="005F2421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1556" w:type="dxa"/>
            <w:gridSpan w:val="4"/>
            <w:shd w:val="clear" w:color="auto" w:fill="B8CCE4" w:themeFill="accent1" w:themeFillTint="66"/>
            <w:vAlign w:val="center"/>
          </w:tcPr>
          <w:p w:rsidR="009E18BB" w:rsidRPr="008B7DA5" w:rsidRDefault="009E18BB" w:rsidP="008B7DA5">
            <w:pPr>
              <w:jc w:val="center"/>
              <w:rPr>
                <w:b/>
                <w:sz w:val="20"/>
                <w:szCs w:val="20"/>
              </w:rPr>
            </w:pPr>
            <w:r w:rsidRPr="008B7DA5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4512" w:type="dxa"/>
            <w:gridSpan w:val="3"/>
            <w:vAlign w:val="center"/>
          </w:tcPr>
          <w:p w:rsidR="009E18BB" w:rsidRPr="009E18BB" w:rsidRDefault="00F9351C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tr w:rsidR="008B7DA5" w:rsidRPr="009E18BB" w:rsidTr="007B65DB">
        <w:trPr>
          <w:jc w:val="center"/>
        </w:trPr>
        <w:tc>
          <w:tcPr>
            <w:tcW w:w="10631" w:type="dxa"/>
            <w:gridSpan w:val="12"/>
            <w:shd w:val="clear" w:color="auto" w:fill="002060"/>
            <w:vAlign w:val="center"/>
          </w:tcPr>
          <w:p w:rsidR="008B7DA5" w:rsidRPr="009E18BB" w:rsidRDefault="008B7DA5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Operador UAS (Persona jurídica)</w:t>
            </w:r>
          </w:p>
        </w:tc>
      </w:tr>
      <w:tr w:rsidR="008B7DA5" w:rsidRPr="009E18BB" w:rsidTr="007B65DB">
        <w:trPr>
          <w:jc w:val="center"/>
        </w:trPr>
        <w:tc>
          <w:tcPr>
            <w:tcW w:w="2377" w:type="dxa"/>
            <w:gridSpan w:val="3"/>
            <w:shd w:val="clear" w:color="auto" w:fill="B8CCE4" w:themeFill="accent1" w:themeFillTint="66"/>
            <w:vAlign w:val="center"/>
          </w:tcPr>
          <w:p w:rsidR="008B7DA5" w:rsidRDefault="008B7DA5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Denominación social</w:t>
            </w:r>
          </w:p>
        </w:tc>
        <w:tc>
          <w:tcPr>
            <w:tcW w:w="3600" w:type="dxa"/>
            <w:gridSpan w:val="5"/>
            <w:vAlign w:val="center"/>
          </w:tcPr>
          <w:p w:rsidR="008B7DA5" w:rsidRPr="009E18BB" w:rsidRDefault="00F9351C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849" w:type="dxa"/>
            <w:gridSpan w:val="2"/>
            <w:shd w:val="clear" w:color="auto" w:fill="B8CCE4" w:themeFill="accent1" w:themeFillTint="66"/>
            <w:vAlign w:val="center"/>
          </w:tcPr>
          <w:p w:rsidR="008B7DA5" w:rsidRPr="009E18BB" w:rsidRDefault="008B7DA5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C.I.F.</w:t>
            </w:r>
          </w:p>
        </w:tc>
        <w:tc>
          <w:tcPr>
            <w:tcW w:w="3805" w:type="dxa"/>
            <w:gridSpan w:val="2"/>
            <w:vAlign w:val="center"/>
          </w:tcPr>
          <w:p w:rsidR="008B7DA5" w:rsidRPr="009E18BB" w:rsidRDefault="00F9351C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4"/>
          </w:p>
        </w:tc>
      </w:tr>
      <w:tr w:rsidR="008B7DA5" w:rsidRPr="009E18BB" w:rsidTr="007B65DB">
        <w:trPr>
          <w:jc w:val="center"/>
        </w:trPr>
        <w:tc>
          <w:tcPr>
            <w:tcW w:w="4705" w:type="dxa"/>
            <w:gridSpan w:val="6"/>
            <w:shd w:val="clear" w:color="auto" w:fill="B8CCE4" w:themeFill="accent1" w:themeFillTint="66"/>
            <w:vAlign w:val="center"/>
          </w:tcPr>
          <w:p w:rsidR="008B7DA5" w:rsidRDefault="008B7DA5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representante legal, apoderado o autorizado</w:t>
            </w:r>
          </w:p>
        </w:tc>
        <w:tc>
          <w:tcPr>
            <w:tcW w:w="5926" w:type="dxa"/>
            <w:gridSpan w:val="6"/>
            <w:vAlign w:val="center"/>
          </w:tcPr>
          <w:p w:rsidR="008B7DA5" w:rsidRPr="009E18BB" w:rsidRDefault="00F9351C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8B7DA5" w:rsidRPr="009E18BB" w:rsidTr="007B65DB">
        <w:trPr>
          <w:jc w:val="center"/>
        </w:trPr>
        <w:tc>
          <w:tcPr>
            <w:tcW w:w="10631" w:type="dxa"/>
            <w:gridSpan w:val="12"/>
            <w:shd w:val="clear" w:color="auto" w:fill="002060"/>
            <w:vAlign w:val="center"/>
          </w:tcPr>
          <w:p w:rsidR="008B7DA5" w:rsidRPr="009E18BB" w:rsidRDefault="008B7DA5" w:rsidP="008B7DA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Solicitante (si no coincide con operador UAS)</w:t>
            </w:r>
          </w:p>
        </w:tc>
      </w:tr>
      <w:tr w:rsidR="008B7DA5" w:rsidRPr="009E18BB" w:rsidTr="007B65DB">
        <w:trPr>
          <w:jc w:val="center"/>
        </w:trPr>
        <w:tc>
          <w:tcPr>
            <w:tcW w:w="1886" w:type="dxa"/>
            <w:gridSpan w:val="2"/>
            <w:shd w:val="clear" w:color="auto" w:fill="B8CCE4" w:themeFill="accent1" w:themeFillTint="66"/>
            <w:vAlign w:val="center"/>
          </w:tcPr>
          <w:p w:rsidR="008B7DA5" w:rsidRDefault="008B7DA5" w:rsidP="008B4E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Apellidos</w:t>
            </w:r>
          </w:p>
        </w:tc>
        <w:tc>
          <w:tcPr>
            <w:tcW w:w="8745" w:type="dxa"/>
            <w:gridSpan w:val="10"/>
            <w:shd w:val="clear" w:color="auto" w:fill="auto"/>
            <w:vAlign w:val="center"/>
          </w:tcPr>
          <w:p w:rsidR="008B7DA5" w:rsidRDefault="00F9351C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ED5362" w:rsidRPr="009E18BB" w:rsidTr="007B65DB">
        <w:trPr>
          <w:jc w:val="center"/>
        </w:trPr>
        <w:tc>
          <w:tcPr>
            <w:tcW w:w="1886" w:type="dxa"/>
            <w:gridSpan w:val="2"/>
            <w:shd w:val="clear" w:color="auto" w:fill="B8CCE4" w:themeFill="accent1" w:themeFillTint="66"/>
            <w:vAlign w:val="center"/>
          </w:tcPr>
          <w:p w:rsidR="00ED5362" w:rsidRDefault="00ED5362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</w:t>
            </w:r>
          </w:p>
        </w:tc>
        <w:bookmarkStart w:id="7" w:name="Texto8"/>
        <w:tc>
          <w:tcPr>
            <w:tcW w:w="3102" w:type="dxa"/>
            <w:gridSpan w:val="5"/>
            <w:shd w:val="clear" w:color="auto" w:fill="auto"/>
            <w:vAlign w:val="center"/>
          </w:tcPr>
          <w:p w:rsidR="00ED5362" w:rsidRDefault="00F9351C" w:rsidP="00ED53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01" w:type="dxa"/>
            <w:gridSpan w:val="4"/>
            <w:shd w:val="clear" w:color="auto" w:fill="B8CCE4" w:themeFill="accent1" w:themeFillTint="66"/>
            <w:vAlign w:val="center"/>
          </w:tcPr>
          <w:p w:rsidR="00ED5362" w:rsidRDefault="00ED5362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ED5362" w:rsidRDefault="00F9351C" w:rsidP="008B7D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9E18BB" w:rsidRPr="0093241D" w:rsidRDefault="009E18BB" w:rsidP="009E40DA">
      <w:pPr>
        <w:jc w:val="center"/>
        <w:rPr>
          <w:b/>
          <w:sz w:val="6"/>
          <w:szCs w:val="20"/>
          <w:u w:val="single"/>
        </w:rPr>
      </w:pPr>
    </w:p>
    <w:p w:rsidR="00ED5362" w:rsidRDefault="00ED5362" w:rsidP="00ED5362">
      <w:pPr>
        <w:pStyle w:val="Prrafodelista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INFORMACIÓN DE PERSONA RESPONSABLE DURANTE LA OPERACIÓN</w:t>
      </w:r>
    </w:p>
    <w:tbl>
      <w:tblPr>
        <w:tblStyle w:val="Tablaconcuadrcula"/>
        <w:tblW w:w="0" w:type="auto"/>
        <w:jc w:val="center"/>
        <w:tblInd w:w="235" w:type="dxa"/>
        <w:tblLook w:val="04A0"/>
      </w:tblPr>
      <w:tblGrid>
        <w:gridCol w:w="1471"/>
        <w:gridCol w:w="1281"/>
        <w:gridCol w:w="1928"/>
        <w:gridCol w:w="1872"/>
        <w:gridCol w:w="4055"/>
      </w:tblGrid>
      <w:tr w:rsidR="00ED5362" w:rsidTr="007B65DB">
        <w:trPr>
          <w:trHeight w:val="260"/>
          <w:jc w:val="center"/>
        </w:trPr>
        <w:tc>
          <w:tcPr>
            <w:tcW w:w="2752" w:type="dxa"/>
            <w:gridSpan w:val="2"/>
            <w:shd w:val="clear" w:color="auto" w:fill="B8CCE4" w:themeFill="accent1" w:themeFillTint="66"/>
          </w:tcPr>
          <w:p w:rsidR="00ED5362" w:rsidRDefault="00ED5362" w:rsidP="008B4EF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Nombre piloto/s</w:t>
            </w:r>
          </w:p>
        </w:tc>
        <w:tc>
          <w:tcPr>
            <w:tcW w:w="7855" w:type="dxa"/>
            <w:gridSpan w:val="3"/>
          </w:tcPr>
          <w:p w:rsidR="00ED5362" w:rsidRDefault="00F9351C" w:rsidP="00ED53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9"/>
          </w:p>
        </w:tc>
      </w:tr>
      <w:tr w:rsidR="00ED5362" w:rsidTr="007B65DB">
        <w:trPr>
          <w:trHeight w:val="260"/>
          <w:jc w:val="center"/>
        </w:trPr>
        <w:tc>
          <w:tcPr>
            <w:tcW w:w="1471" w:type="dxa"/>
            <w:shd w:val="clear" w:color="auto" w:fill="B8CCE4" w:themeFill="accent1" w:themeFillTint="66"/>
          </w:tcPr>
          <w:p w:rsidR="00ED5362" w:rsidRDefault="00ED5362" w:rsidP="00ED53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Teléfono/s</w:t>
            </w:r>
          </w:p>
        </w:tc>
        <w:bookmarkStart w:id="10" w:name="Texto11"/>
        <w:tc>
          <w:tcPr>
            <w:tcW w:w="3209" w:type="dxa"/>
            <w:gridSpan w:val="2"/>
          </w:tcPr>
          <w:p w:rsidR="00ED5362" w:rsidRDefault="00F9351C" w:rsidP="00ED53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0"/>
          </w:p>
        </w:tc>
        <w:tc>
          <w:tcPr>
            <w:tcW w:w="1872" w:type="dxa"/>
            <w:shd w:val="clear" w:color="auto" w:fill="B8CCE4" w:themeFill="accent1" w:themeFillTint="66"/>
          </w:tcPr>
          <w:p w:rsidR="00ED5362" w:rsidRDefault="00ED5362" w:rsidP="00ED53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Correo electrónico</w:t>
            </w:r>
          </w:p>
        </w:tc>
        <w:tc>
          <w:tcPr>
            <w:tcW w:w="4055" w:type="dxa"/>
          </w:tcPr>
          <w:p w:rsidR="00ED5362" w:rsidRDefault="00F9351C" w:rsidP="00ED536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11"/>
          </w:p>
        </w:tc>
      </w:tr>
    </w:tbl>
    <w:p w:rsidR="00ED5362" w:rsidRPr="0093241D" w:rsidRDefault="00ED5362" w:rsidP="00ED5362">
      <w:pPr>
        <w:rPr>
          <w:b/>
          <w:sz w:val="6"/>
          <w:szCs w:val="20"/>
          <w:u w:val="single"/>
        </w:rPr>
      </w:pPr>
    </w:p>
    <w:p w:rsidR="00ED5362" w:rsidRDefault="00ED5362" w:rsidP="00ED5362">
      <w:pPr>
        <w:pStyle w:val="Prrafodelista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DATOS DE LA ACTIVIDAD</w:t>
      </w:r>
    </w:p>
    <w:tbl>
      <w:tblPr>
        <w:tblStyle w:val="Tablaconcuadrcula"/>
        <w:tblW w:w="10560" w:type="dxa"/>
        <w:jc w:val="center"/>
        <w:tblInd w:w="360" w:type="dxa"/>
        <w:tblLook w:val="04A0"/>
      </w:tblPr>
      <w:tblGrid>
        <w:gridCol w:w="1308"/>
        <w:gridCol w:w="1559"/>
        <w:gridCol w:w="283"/>
        <w:gridCol w:w="1418"/>
        <w:gridCol w:w="567"/>
        <w:gridCol w:w="850"/>
        <w:gridCol w:w="572"/>
        <w:gridCol w:w="846"/>
        <w:gridCol w:w="283"/>
        <w:gridCol w:w="284"/>
        <w:gridCol w:w="850"/>
        <w:gridCol w:w="1740"/>
      </w:tblGrid>
      <w:tr w:rsidR="00C91C29" w:rsidTr="007B65DB">
        <w:trPr>
          <w:jc w:val="center"/>
        </w:trPr>
        <w:tc>
          <w:tcPr>
            <w:tcW w:w="10560" w:type="dxa"/>
            <w:gridSpan w:val="12"/>
            <w:shd w:val="clear" w:color="auto" w:fill="002060"/>
          </w:tcPr>
          <w:p w:rsidR="00C91C29" w:rsidRPr="00C91C29" w:rsidRDefault="00C91C29" w:rsidP="00C91C29">
            <w:pPr>
              <w:jc w:val="center"/>
              <w:rPr>
                <w:b/>
                <w:sz w:val="20"/>
                <w:szCs w:val="20"/>
              </w:rPr>
            </w:pPr>
            <w:r w:rsidRPr="00C91C29">
              <w:rPr>
                <w:b/>
                <w:sz w:val="20"/>
                <w:szCs w:val="20"/>
              </w:rPr>
              <w:t>Zona de seguridad afectada</w:t>
            </w:r>
          </w:p>
        </w:tc>
      </w:tr>
      <w:tr w:rsidR="00C655B0" w:rsidTr="007B65DB">
        <w:trPr>
          <w:jc w:val="center"/>
        </w:trPr>
        <w:tc>
          <w:tcPr>
            <w:tcW w:w="1308" w:type="dxa"/>
            <w:vMerge w:val="restart"/>
            <w:shd w:val="clear" w:color="auto" w:fill="8DB3E2" w:themeFill="text2" w:themeFillTint="66"/>
            <w:vAlign w:val="center"/>
          </w:tcPr>
          <w:p w:rsidR="00C655B0" w:rsidRPr="00C655B0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 w:rsidRPr="00C655B0">
              <w:rPr>
                <w:b/>
                <w:sz w:val="20"/>
                <w:szCs w:val="20"/>
              </w:rPr>
              <w:t>PROVINCIAS</w:t>
            </w: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655B0" w:rsidRPr="00C91C29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 w:rsidRPr="00C91C29">
              <w:rPr>
                <w:b/>
                <w:sz w:val="20"/>
                <w:szCs w:val="20"/>
              </w:rPr>
              <w:t>ALBACETE</w:t>
            </w:r>
          </w:p>
        </w:tc>
        <w:tc>
          <w:tcPr>
            <w:tcW w:w="7693" w:type="dxa"/>
            <w:gridSpan w:val="10"/>
          </w:tcPr>
          <w:p w:rsidR="00C655B0" w:rsidRPr="00DD59CB" w:rsidRDefault="00C655B0" w:rsidP="00243A74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</w:tr>
      <w:tr w:rsidR="00C655B0" w:rsidTr="007B65DB">
        <w:trPr>
          <w:jc w:val="center"/>
        </w:trPr>
        <w:tc>
          <w:tcPr>
            <w:tcW w:w="1308" w:type="dxa"/>
            <w:vMerge/>
            <w:shd w:val="clear" w:color="auto" w:fill="8DB3E2" w:themeFill="text2" w:themeFillTint="66"/>
          </w:tcPr>
          <w:p w:rsidR="00C655B0" w:rsidRDefault="00C655B0" w:rsidP="00ED536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655B0" w:rsidRPr="00C91C29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 w:rsidRPr="00C91C29">
              <w:rPr>
                <w:b/>
                <w:sz w:val="20"/>
                <w:szCs w:val="20"/>
              </w:rPr>
              <w:t>CIUDAD REAL</w:t>
            </w:r>
          </w:p>
        </w:tc>
        <w:bookmarkStart w:id="12" w:name="Casilla2"/>
        <w:tc>
          <w:tcPr>
            <w:tcW w:w="7693" w:type="dxa"/>
            <w:gridSpan w:val="10"/>
          </w:tcPr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43A74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VILLAHERMOSA , LEVO     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3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BIFOR B LA </w:t>
            </w:r>
            <w:r w:rsidR="007B65DB" w:rsidRPr="00DD59CB">
              <w:rPr>
                <w:b/>
                <w:sz w:val="20"/>
                <w:szCs w:val="20"/>
              </w:rPr>
              <w:t>ATALAYA,</w:t>
            </w:r>
            <w:r w:rsidR="00C655B0" w:rsidRPr="00DD59CB">
              <w:rPr>
                <w:b/>
                <w:sz w:val="20"/>
                <w:szCs w:val="20"/>
              </w:rPr>
              <w:t xml:space="preserve"> LEAY.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4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ALCOBA DE LOS </w:t>
            </w:r>
            <w:r w:rsidR="007B65DB" w:rsidRPr="00DD59CB">
              <w:rPr>
                <w:b/>
                <w:sz w:val="20"/>
                <w:szCs w:val="20"/>
              </w:rPr>
              <w:t>MONTES,</w:t>
            </w:r>
            <w:r w:rsidR="00C655B0" w:rsidRPr="00DD59CB">
              <w:rPr>
                <w:b/>
                <w:sz w:val="20"/>
                <w:szCs w:val="20"/>
              </w:rPr>
              <w:t xml:space="preserve"> LENT.</w:t>
            </w:r>
          </w:p>
        </w:tc>
      </w:tr>
      <w:tr w:rsidR="00C655B0" w:rsidTr="007B65DB">
        <w:trPr>
          <w:jc w:val="center"/>
        </w:trPr>
        <w:tc>
          <w:tcPr>
            <w:tcW w:w="1308" w:type="dxa"/>
            <w:vMerge/>
            <w:shd w:val="clear" w:color="auto" w:fill="8DB3E2" w:themeFill="text2" w:themeFillTint="66"/>
          </w:tcPr>
          <w:p w:rsidR="00C655B0" w:rsidRDefault="00C655B0" w:rsidP="00ED536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655B0" w:rsidRPr="00C91C29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CUENCA</w:t>
            </w:r>
          </w:p>
        </w:tc>
        <w:tc>
          <w:tcPr>
            <w:tcW w:w="7693" w:type="dxa"/>
            <w:gridSpan w:val="10"/>
          </w:tcPr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5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>CAMPILLOS-PARAVIENTOS , LEDP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6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6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DE LA BASE C.I. DE PRADO DE LOS </w:t>
            </w:r>
            <w:r w:rsidR="007B65DB" w:rsidRPr="00DD59CB">
              <w:rPr>
                <w:b/>
                <w:sz w:val="20"/>
                <w:szCs w:val="20"/>
              </w:rPr>
              <w:t>ESQUILADORES,</w:t>
            </w:r>
            <w:r w:rsidR="00C655B0" w:rsidRPr="00DD59CB">
              <w:rPr>
                <w:b/>
                <w:sz w:val="20"/>
                <w:szCs w:val="20"/>
              </w:rPr>
              <w:t xml:space="preserve"> LEES.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7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7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>HELIPUERTO DE ALBENDEA , LELB</w:t>
            </w:r>
          </w:p>
        </w:tc>
      </w:tr>
      <w:tr w:rsidR="00C655B0" w:rsidTr="007B65DB">
        <w:trPr>
          <w:jc w:val="center"/>
        </w:trPr>
        <w:tc>
          <w:tcPr>
            <w:tcW w:w="1308" w:type="dxa"/>
            <w:vMerge/>
            <w:shd w:val="clear" w:color="auto" w:fill="8DB3E2" w:themeFill="text2" w:themeFillTint="66"/>
          </w:tcPr>
          <w:p w:rsidR="00C655B0" w:rsidRDefault="00C655B0" w:rsidP="00ED536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655B0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GUADALAJARA</w:t>
            </w:r>
          </w:p>
        </w:tc>
        <w:tc>
          <w:tcPr>
            <w:tcW w:w="7693" w:type="dxa"/>
            <w:gridSpan w:val="10"/>
          </w:tcPr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8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8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BIFOR B EL </w:t>
            </w:r>
            <w:r w:rsidR="007B65DB" w:rsidRPr="00DD59CB">
              <w:rPr>
                <w:b/>
                <w:sz w:val="20"/>
                <w:szCs w:val="20"/>
              </w:rPr>
              <w:t>SERRANILLO,</w:t>
            </w:r>
            <w:r w:rsidR="00C655B0" w:rsidRPr="00DD59CB">
              <w:rPr>
                <w:b/>
                <w:sz w:val="20"/>
                <w:szCs w:val="20"/>
              </w:rPr>
              <w:t xml:space="preserve"> LENI.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9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19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AERÓDROMO DE HIENDELAENCINA-LAS </w:t>
            </w:r>
            <w:r w:rsidR="007B65DB" w:rsidRPr="00DD59CB">
              <w:rPr>
                <w:b/>
                <w:sz w:val="20"/>
                <w:szCs w:val="20"/>
              </w:rPr>
              <w:t>MINAS,</w:t>
            </w:r>
            <w:r w:rsidR="00C655B0" w:rsidRPr="00DD59CB">
              <w:rPr>
                <w:b/>
                <w:sz w:val="20"/>
                <w:szCs w:val="20"/>
              </w:rPr>
              <w:t xml:space="preserve"> LEEN.</w:t>
            </w:r>
          </w:p>
        </w:tc>
      </w:tr>
      <w:tr w:rsidR="00C655B0" w:rsidTr="007B65DB">
        <w:trPr>
          <w:jc w:val="center"/>
        </w:trPr>
        <w:tc>
          <w:tcPr>
            <w:tcW w:w="1308" w:type="dxa"/>
            <w:vMerge/>
            <w:shd w:val="clear" w:color="auto" w:fill="8DB3E2" w:themeFill="text2" w:themeFillTint="66"/>
          </w:tcPr>
          <w:p w:rsidR="00C655B0" w:rsidRDefault="00C655B0" w:rsidP="00ED536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8DB3E2" w:themeFill="text2" w:themeFillTint="66"/>
            <w:vAlign w:val="center"/>
          </w:tcPr>
          <w:p w:rsidR="00C655B0" w:rsidRDefault="00C655B0" w:rsidP="00C6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TOLEDO</w:t>
            </w:r>
          </w:p>
        </w:tc>
        <w:tc>
          <w:tcPr>
            <w:tcW w:w="7693" w:type="dxa"/>
            <w:gridSpan w:val="10"/>
          </w:tcPr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0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0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BASE C.I. TALAVERA DE LA </w:t>
            </w:r>
            <w:r w:rsidR="007B65DB" w:rsidRPr="00DD59CB">
              <w:rPr>
                <w:b/>
                <w:sz w:val="20"/>
                <w:szCs w:val="20"/>
              </w:rPr>
              <w:t>REINA,</w:t>
            </w:r>
            <w:r w:rsidR="00C655B0" w:rsidRPr="00DD59CB">
              <w:rPr>
                <w:b/>
                <w:sz w:val="20"/>
                <w:szCs w:val="20"/>
              </w:rPr>
              <w:t xml:space="preserve"> LEEI.</w:t>
            </w:r>
          </w:p>
          <w:p w:rsidR="00C655B0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2"/>
            <w:r w:rsidR="00C655B0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1"/>
            <w:r w:rsidR="00C655B0" w:rsidRPr="00DD59CB">
              <w:t xml:space="preserve"> </w:t>
            </w:r>
            <w:r w:rsidR="00C655B0" w:rsidRPr="00DD59CB">
              <w:rPr>
                <w:b/>
                <w:sz w:val="20"/>
                <w:szCs w:val="20"/>
              </w:rPr>
              <w:t xml:space="preserve">HELIPUERTO COR-COP </w:t>
            </w:r>
            <w:r w:rsidR="007B65DB" w:rsidRPr="00DD59CB">
              <w:rPr>
                <w:b/>
                <w:sz w:val="20"/>
                <w:szCs w:val="20"/>
              </w:rPr>
              <w:t>TOLEDO,</w:t>
            </w:r>
            <w:r w:rsidR="00C655B0" w:rsidRPr="00DD59CB">
              <w:rPr>
                <w:b/>
                <w:sz w:val="20"/>
                <w:szCs w:val="20"/>
              </w:rPr>
              <w:t xml:space="preserve"> LEOP.</w:t>
            </w:r>
          </w:p>
        </w:tc>
      </w:tr>
      <w:tr w:rsidR="00B41601" w:rsidTr="007B65DB">
        <w:trPr>
          <w:jc w:val="center"/>
        </w:trPr>
        <w:tc>
          <w:tcPr>
            <w:tcW w:w="10560" w:type="dxa"/>
            <w:gridSpan w:val="12"/>
            <w:shd w:val="clear" w:color="auto" w:fill="002060"/>
          </w:tcPr>
          <w:p w:rsidR="00B41601" w:rsidRPr="00B41601" w:rsidRDefault="00B41601" w:rsidP="00B41601">
            <w:pPr>
              <w:jc w:val="center"/>
              <w:rPr>
                <w:b/>
                <w:sz w:val="20"/>
                <w:szCs w:val="20"/>
              </w:rPr>
            </w:pPr>
            <w:r w:rsidRPr="00B41601">
              <w:rPr>
                <w:b/>
                <w:sz w:val="20"/>
                <w:szCs w:val="20"/>
              </w:rPr>
              <w:t>Tipología de la actividad</w:t>
            </w:r>
          </w:p>
        </w:tc>
      </w:tr>
      <w:tr w:rsidR="006C5AD7" w:rsidTr="007B65DB">
        <w:trPr>
          <w:jc w:val="center"/>
        </w:trPr>
        <w:tc>
          <w:tcPr>
            <w:tcW w:w="3150" w:type="dxa"/>
            <w:gridSpan w:val="3"/>
            <w:shd w:val="clear" w:color="auto" w:fill="8DB3E2" w:themeFill="text2" w:themeFillTint="66"/>
            <w:vAlign w:val="center"/>
          </w:tcPr>
          <w:p w:rsidR="006C5AD7" w:rsidRPr="006C5AD7" w:rsidRDefault="006C5AD7" w:rsidP="0084365B">
            <w:pPr>
              <w:jc w:val="center"/>
              <w:rPr>
                <w:b/>
                <w:sz w:val="20"/>
                <w:szCs w:val="20"/>
              </w:rPr>
            </w:pPr>
            <w:r w:rsidRPr="006C5AD7">
              <w:rPr>
                <w:b/>
                <w:sz w:val="20"/>
                <w:szCs w:val="20"/>
              </w:rPr>
              <w:t>Coordenadas de la zona de vuelo</w:t>
            </w:r>
          </w:p>
        </w:tc>
        <w:tc>
          <w:tcPr>
            <w:tcW w:w="7410" w:type="dxa"/>
            <w:gridSpan w:val="9"/>
          </w:tcPr>
          <w:p w:rsidR="006C5AD7" w:rsidRDefault="006C5AD7" w:rsidP="00C91C2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6C5AD7" w:rsidTr="007B65DB">
        <w:trPr>
          <w:jc w:val="center"/>
        </w:trPr>
        <w:tc>
          <w:tcPr>
            <w:tcW w:w="3150" w:type="dxa"/>
            <w:gridSpan w:val="3"/>
            <w:shd w:val="clear" w:color="auto" w:fill="8DB3E2" w:themeFill="text2" w:themeFillTint="66"/>
            <w:vAlign w:val="center"/>
          </w:tcPr>
          <w:p w:rsidR="006C5AD7" w:rsidRPr="006C5AD7" w:rsidRDefault="006C5AD7" w:rsidP="0084365B">
            <w:pPr>
              <w:jc w:val="center"/>
              <w:rPr>
                <w:b/>
                <w:sz w:val="20"/>
                <w:szCs w:val="20"/>
              </w:rPr>
            </w:pPr>
            <w:r w:rsidRPr="006C5AD7">
              <w:rPr>
                <w:b/>
                <w:sz w:val="20"/>
                <w:szCs w:val="20"/>
              </w:rPr>
              <w:t>Tipo de operación</w:t>
            </w:r>
          </w:p>
        </w:tc>
        <w:bookmarkStart w:id="22" w:name="Casilla13"/>
        <w:tc>
          <w:tcPr>
            <w:tcW w:w="7410" w:type="dxa"/>
            <w:gridSpan w:val="9"/>
          </w:tcPr>
          <w:p w:rsidR="006C5AD7" w:rsidRPr="00DD59CB" w:rsidRDefault="00F9351C" w:rsidP="00C91C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DD6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2"/>
            <w:r w:rsidR="006C5AD7" w:rsidRPr="00DD59CB">
              <w:rPr>
                <w:b/>
                <w:sz w:val="20"/>
                <w:szCs w:val="20"/>
              </w:rPr>
              <w:t xml:space="preserve"> VLOS         </w:t>
            </w: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4"/>
            <w:r w:rsidR="006C5AD7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3"/>
            <w:r w:rsidR="006C5AD7" w:rsidRPr="00DD59CB">
              <w:rPr>
                <w:b/>
                <w:sz w:val="20"/>
                <w:szCs w:val="20"/>
              </w:rPr>
              <w:t xml:space="preserve">BVLOS     </w:t>
            </w: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15"/>
            <w:r w:rsidR="006C5AD7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4"/>
            <w:r w:rsidR="006C5AD7" w:rsidRPr="00DD59CB">
              <w:rPr>
                <w:b/>
                <w:sz w:val="20"/>
                <w:szCs w:val="20"/>
              </w:rPr>
              <w:t xml:space="preserve">  EVLOS</w:t>
            </w:r>
          </w:p>
        </w:tc>
      </w:tr>
      <w:tr w:rsidR="006C5AD7" w:rsidTr="007B65DB">
        <w:trPr>
          <w:jc w:val="center"/>
        </w:trPr>
        <w:tc>
          <w:tcPr>
            <w:tcW w:w="3150" w:type="dxa"/>
            <w:gridSpan w:val="3"/>
            <w:shd w:val="clear" w:color="auto" w:fill="8DB3E2" w:themeFill="text2" w:themeFillTint="66"/>
            <w:vAlign w:val="center"/>
          </w:tcPr>
          <w:p w:rsidR="006C5AD7" w:rsidRPr="006C5AD7" w:rsidRDefault="006C5AD7" w:rsidP="0084365B">
            <w:pPr>
              <w:jc w:val="center"/>
              <w:rPr>
                <w:b/>
                <w:sz w:val="20"/>
                <w:szCs w:val="20"/>
              </w:rPr>
            </w:pPr>
            <w:r w:rsidRPr="006C5AD7">
              <w:rPr>
                <w:b/>
                <w:sz w:val="20"/>
                <w:szCs w:val="20"/>
              </w:rPr>
              <w:t>Motivo de operación</w:t>
            </w:r>
          </w:p>
        </w:tc>
        <w:tc>
          <w:tcPr>
            <w:tcW w:w="7410" w:type="dxa"/>
            <w:gridSpan w:val="9"/>
          </w:tcPr>
          <w:p w:rsidR="006C5AD7" w:rsidRPr="00DD59CB" w:rsidRDefault="00F9351C" w:rsidP="00C91C29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6"/>
            <w:r w:rsidR="006C5AD7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5"/>
            <w:r w:rsidR="006C5AD7" w:rsidRPr="00DD59CB">
              <w:rPr>
                <w:b/>
                <w:sz w:val="20"/>
                <w:szCs w:val="20"/>
              </w:rPr>
              <w:t xml:space="preserve"> Recreativo    </w:t>
            </w: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7"/>
            <w:r w:rsidR="006C5AD7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6"/>
            <w:r w:rsidR="006C5AD7" w:rsidRPr="00DD59CB">
              <w:rPr>
                <w:b/>
                <w:sz w:val="20"/>
                <w:szCs w:val="20"/>
              </w:rPr>
              <w:t xml:space="preserve"> Audiovisual </w:t>
            </w:r>
          </w:p>
          <w:p w:rsidR="006C5AD7" w:rsidRPr="00DD59CB" w:rsidRDefault="00F9351C" w:rsidP="005F2421">
            <w:pPr>
              <w:rPr>
                <w:b/>
                <w:sz w:val="20"/>
                <w:szCs w:val="20"/>
              </w:rPr>
            </w:pPr>
            <w:r w:rsidRPr="00DD59CB">
              <w:rPr>
                <w:b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8"/>
            <w:r w:rsidR="006C5AD7" w:rsidRPr="00DD59CB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DD59CB">
              <w:rPr>
                <w:b/>
                <w:sz w:val="20"/>
                <w:szCs w:val="20"/>
              </w:rPr>
              <w:fldChar w:fldCharType="end"/>
            </w:r>
            <w:bookmarkEnd w:id="27"/>
            <w:r w:rsidR="006C5AD7" w:rsidRPr="00DD59CB">
              <w:rPr>
                <w:b/>
                <w:sz w:val="20"/>
                <w:szCs w:val="20"/>
              </w:rPr>
              <w:t xml:space="preserve">Otros: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8" w:name="Texto13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6C5AD7" w:rsidTr="007B65DB">
        <w:trPr>
          <w:jc w:val="center"/>
        </w:trPr>
        <w:tc>
          <w:tcPr>
            <w:tcW w:w="3150" w:type="dxa"/>
            <w:gridSpan w:val="3"/>
            <w:shd w:val="clear" w:color="auto" w:fill="8DB3E2" w:themeFill="text2" w:themeFillTint="66"/>
            <w:vAlign w:val="center"/>
          </w:tcPr>
          <w:p w:rsidR="006C5AD7" w:rsidRPr="006C5AD7" w:rsidRDefault="006C5AD7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Radio de operación de vuelo (m)</w:t>
            </w:r>
          </w:p>
        </w:tc>
        <w:tc>
          <w:tcPr>
            <w:tcW w:w="1985" w:type="dxa"/>
            <w:gridSpan w:val="2"/>
          </w:tcPr>
          <w:p w:rsidR="006C5AD7" w:rsidRDefault="00F9351C" w:rsidP="00C91C2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9" w:name="Texto14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9"/>
          </w:p>
        </w:tc>
        <w:tc>
          <w:tcPr>
            <w:tcW w:w="2835" w:type="dxa"/>
            <w:gridSpan w:val="5"/>
            <w:shd w:val="clear" w:color="auto" w:fill="8DB3E2" w:themeFill="text2" w:themeFillTint="66"/>
            <w:vAlign w:val="center"/>
          </w:tcPr>
          <w:p w:rsidR="006C5AD7" w:rsidRDefault="006C5AD7" w:rsidP="0084365B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Altura máxima de vuelo (m)</w:t>
            </w:r>
          </w:p>
        </w:tc>
        <w:tc>
          <w:tcPr>
            <w:tcW w:w="2590" w:type="dxa"/>
            <w:gridSpan w:val="2"/>
          </w:tcPr>
          <w:p w:rsidR="006C5AD7" w:rsidRDefault="00F9351C" w:rsidP="00C91C2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0" w:name="Texto15"/>
            <w:r w:rsidR="005F2421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szCs w:val="20"/>
                <w:u w:val="single"/>
              </w:rPr>
            </w:r>
            <w:r>
              <w:rPr>
                <w:b/>
                <w:sz w:val="20"/>
                <w:szCs w:val="20"/>
                <w:u w:val="single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5F2421">
              <w:rPr>
                <w:b/>
                <w:noProof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0"/>
          </w:p>
        </w:tc>
      </w:tr>
      <w:tr w:rsidR="0084365B" w:rsidTr="007B65DB">
        <w:trPr>
          <w:jc w:val="center"/>
        </w:trPr>
        <w:tc>
          <w:tcPr>
            <w:tcW w:w="10560" w:type="dxa"/>
            <w:gridSpan w:val="12"/>
            <w:shd w:val="clear" w:color="auto" w:fill="002060"/>
          </w:tcPr>
          <w:p w:rsidR="0084365B" w:rsidRPr="0084365B" w:rsidRDefault="0093241D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1º </w:t>
            </w:r>
            <w:r w:rsidR="0084365B" w:rsidRPr="0084365B">
              <w:rPr>
                <w:b/>
                <w:sz w:val="20"/>
                <w:szCs w:val="20"/>
              </w:rPr>
              <w:t>Fecha de operación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4365B" w:rsidTr="007B65DB">
        <w:trPr>
          <w:jc w:val="center"/>
        </w:trPr>
        <w:tc>
          <w:tcPr>
            <w:tcW w:w="2867" w:type="dxa"/>
            <w:gridSpan w:val="2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</w:t>
            </w:r>
          </w:p>
        </w:tc>
        <w:sdt>
          <w:sdtPr>
            <w:rPr>
              <w:b/>
              <w:sz w:val="20"/>
              <w:szCs w:val="20"/>
            </w:rPr>
            <w:id w:val="698468628"/>
            <w:placeholder>
              <w:docPart w:val="F0763C5400E94A7B8124B7BABC2D46F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3"/>
                <w:shd w:val="clear" w:color="auto" w:fill="auto"/>
              </w:tcPr>
              <w:p w:rsidR="0084365B" w:rsidRPr="0084365B" w:rsidRDefault="005F2421" w:rsidP="005F242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31AD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2551" w:type="dxa"/>
            <w:gridSpan w:val="4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final</w:t>
            </w:r>
          </w:p>
        </w:tc>
        <w:sdt>
          <w:sdtPr>
            <w:rPr>
              <w:b/>
              <w:sz w:val="20"/>
              <w:szCs w:val="20"/>
            </w:rPr>
            <w:id w:val="698468631"/>
            <w:placeholder>
              <w:docPart w:val="193E2A90E0554CA79DAD77065AB6642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874" w:type="dxa"/>
                <w:gridSpan w:val="3"/>
                <w:shd w:val="clear" w:color="auto" w:fill="auto"/>
              </w:tcPr>
              <w:p w:rsidR="0084365B" w:rsidRPr="0084365B" w:rsidRDefault="005F2421" w:rsidP="005F2421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31AD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84365B" w:rsidTr="007B65DB">
        <w:trPr>
          <w:gridAfter w:val="1"/>
          <w:wAfter w:w="1740" w:type="dxa"/>
          <w:jc w:val="center"/>
        </w:trPr>
        <w:tc>
          <w:tcPr>
            <w:tcW w:w="2867" w:type="dxa"/>
            <w:gridSpan w:val="2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Franja horaria (UTC)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Inicio</w:t>
            </w:r>
          </w:p>
        </w:tc>
        <w:sdt>
          <w:sdtPr>
            <w:rPr>
              <w:b/>
              <w:sz w:val="20"/>
              <w:szCs w:val="20"/>
            </w:rPr>
            <w:id w:val="698468533"/>
            <w:placeholder>
              <w:docPart w:val="0F2BE50E11E445D19911DC16989A69D0"/>
            </w:placeholder>
            <w:text/>
          </w:sdtPr>
          <w:sdtContent>
            <w:tc>
              <w:tcPr>
                <w:tcW w:w="1417" w:type="dxa"/>
                <w:gridSpan w:val="2"/>
                <w:shd w:val="clear" w:color="auto" w:fill="auto"/>
                <w:vAlign w:val="center"/>
              </w:tcPr>
              <w:p w:rsidR="0084365B" w:rsidRPr="0084365B" w:rsidRDefault="0084365B" w:rsidP="0084365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00:00</w:t>
                </w:r>
              </w:p>
            </w:tc>
          </w:sdtContent>
        </w:sdt>
        <w:tc>
          <w:tcPr>
            <w:tcW w:w="1418" w:type="dxa"/>
            <w:gridSpan w:val="2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sdt>
          <w:sdtPr>
            <w:rPr>
              <w:b/>
              <w:sz w:val="20"/>
              <w:szCs w:val="20"/>
            </w:rPr>
            <w:id w:val="698468532"/>
            <w:placeholder>
              <w:docPart w:val="0F2BE50E11E445D19911DC16989A69D0"/>
            </w:placeholder>
            <w:text/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:rsidR="0084365B" w:rsidRPr="0084365B" w:rsidRDefault="0084365B" w:rsidP="0084365B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00:00</w:t>
                </w:r>
              </w:p>
            </w:tc>
          </w:sdtContent>
        </w:sdt>
      </w:tr>
      <w:tr w:rsidR="0093241D" w:rsidTr="007B65DB">
        <w:trPr>
          <w:jc w:val="center"/>
        </w:trPr>
        <w:tc>
          <w:tcPr>
            <w:tcW w:w="10560" w:type="dxa"/>
            <w:gridSpan w:val="12"/>
            <w:shd w:val="clear" w:color="auto" w:fill="002060"/>
            <w:vAlign w:val="center"/>
          </w:tcPr>
          <w:p w:rsidR="0093241D" w:rsidRDefault="0093241D" w:rsidP="008436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2º </w:t>
            </w:r>
            <w:r w:rsidRPr="0084365B">
              <w:rPr>
                <w:b/>
                <w:sz w:val="20"/>
                <w:szCs w:val="20"/>
              </w:rPr>
              <w:t>Fecha de operación</w:t>
            </w:r>
          </w:p>
        </w:tc>
      </w:tr>
      <w:tr w:rsidR="0093241D" w:rsidRPr="0084365B" w:rsidTr="007B65DB">
        <w:trPr>
          <w:jc w:val="center"/>
        </w:trPr>
        <w:tc>
          <w:tcPr>
            <w:tcW w:w="2867" w:type="dxa"/>
            <w:gridSpan w:val="2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inicio</w:t>
            </w:r>
          </w:p>
        </w:tc>
        <w:sdt>
          <w:sdtPr>
            <w:rPr>
              <w:b/>
              <w:sz w:val="20"/>
              <w:szCs w:val="20"/>
            </w:rPr>
            <w:id w:val="698468586"/>
            <w:placeholder>
              <w:docPart w:val="DE749AAE23EB47E496339CCB2611426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gridSpan w:val="3"/>
                <w:shd w:val="clear" w:color="auto" w:fill="auto"/>
              </w:tcPr>
              <w:p w:rsidR="0093241D" w:rsidRPr="0084365B" w:rsidRDefault="0093241D" w:rsidP="000F222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31AD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tc>
          <w:tcPr>
            <w:tcW w:w="2551" w:type="dxa"/>
            <w:gridSpan w:val="4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final</w:t>
            </w:r>
          </w:p>
        </w:tc>
        <w:sdt>
          <w:sdtPr>
            <w:rPr>
              <w:b/>
              <w:sz w:val="20"/>
              <w:szCs w:val="20"/>
            </w:rPr>
            <w:id w:val="698468587"/>
            <w:placeholder>
              <w:docPart w:val="DE749AAE23EB47E496339CCB2611426D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874" w:type="dxa"/>
                <w:gridSpan w:val="3"/>
                <w:shd w:val="clear" w:color="auto" w:fill="auto"/>
              </w:tcPr>
              <w:p w:rsidR="0093241D" w:rsidRPr="0084365B" w:rsidRDefault="00F16145" w:rsidP="000F222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31AD3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</w:tr>
      <w:tr w:rsidR="0093241D" w:rsidRPr="0084365B" w:rsidTr="007B65DB">
        <w:trPr>
          <w:jc w:val="center"/>
        </w:trPr>
        <w:tc>
          <w:tcPr>
            <w:tcW w:w="2867" w:type="dxa"/>
            <w:gridSpan w:val="2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Franja horaria (UTC)</w:t>
            </w:r>
          </w:p>
        </w:tc>
        <w:tc>
          <w:tcPr>
            <w:tcW w:w="1701" w:type="dxa"/>
            <w:gridSpan w:val="2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Inicio</w:t>
            </w:r>
          </w:p>
        </w:tc>
        <w:sdt>
          <w:sdtPr>
            <w:rPr>
              <w:b/>
              <w:sz w:val="20"/>
              <w:szCs w:val="20"/>
            </w:rPr>
            <w:id w:val="698468588"/>
            <w:placeholder>
              <w:docPart w:val="863BE7E999CD451FA5846819BA09134D"/>
            </w:placeholder>
            <w:text/>
          </w:sdtPr>
          <w:sdtContent>
            <w:tc>
              <w:tcPr>
                <w:tcW w:w="1989" w:type="dxa"/>
                <w:gridSpan w:val="3"/>
                <w:shd w:val="clear" w:color="auto" w:fill="auto"/>
                <w:vAlign w:val="center"/>
              </w:tcPr>
              <w:p w:rsidR="0093241D" w:rsidRPr="0084365B" w:rsidRDefault="0093241D" w:rsidP="000F222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00:00</w:t>
                </w:r>
              </w:p>
            </w:tc>
          </w:sdtContent>
        </w:sdt>
        <w:tc>
          <w:tcPr>
            <w:tcW w:w="846" w:type="dxa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sdt>
          <w:sdtPr>
            <w:rPr>
              <w:b/>
              <w:sz w:val="20"/>
              <w:szCs w:val="20"/>
            </w:rPr>
            <w:id w:val="698468589"/>
            <w:placeholder>
              <w:docPart w:val="863BE7E999CD451FA5846819BA09134D"/>
            </w:placeholder>
            <w:text/>
          </w:sdtPr>
          <w:sdtContent>
            <w:tc>
              <w:tcPr>
                <w:tcW w:w="3157" w:type="dxa"/>
                <w:gridSpan w:val="4"/>
                <w:shd w:val="clear" w:color="auto" w:fill="auto"/>
                <w:vAlign w:val="center"/>
              </w:tcPr>
              <w:p w:rsidR="0093241D" w:rsidRPr="0084365B" w:rsidRDefault="0093241D" w:rsidP="000F222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00:00</w:t>
                </w:r>
              </w:p>
            </w:tc>
          </w:sdtContent>
        </w:sdt>
      </w:tr>
    </w:tbl>
    <w:p w:rsidR="007B65DB" w:rsidRDefault="007B65DB" w:rsidP="0093241D">
      <w:pPr>
        <w:rPr>
          <w:b/>
          <w:sz w:val="20"/>
          <w:szCs w:val="20"/>
          <w:u w:val="single"/>
        </w:rPr>
      </w:pPr>
      <w:r w:rsidRPr="00AD4F25">
        <w:rPr>
          <w:b/>
          <w:noProof/>
          <w:sz w:val="20"/>
          <w:szCs w:val="20"/>
          <w:lang w:eastAsia="es-ES"/>
        </w:rPr>
        <w:lastRenderedPageBreak/>
        <w:drawing>
          <wp:inline distT="0" distB="0" distL="0" distR="0">
            <wp:extent cx="6838950" cy="1049256"/>
            <wp:effectExtent l="19050" t="0" r="0" b="0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4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5B" w:rsidRDefault="0084365B" w:rsidP="0084365B">
      <w:pPr>
        <w:pStyle w:val="Prrafodelista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ESPECIFICACIÓNES DE EQUIPO DE VUELO</w:t>
      </w:r>
    </w:p>
    <w:p w:rsidR="0084365B" w:rsidRDefault="0084365B" w:rsidP="0093241D">
      <w:pPr>
        <w:pStyle w:val="Prrafodelista"/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5159"/>
        <w:gridCol w:w="5110"/>
      </w:tblGrid>
      <w:tr w:rsidR="0084365B" w:rsidTr="0093241D">
        <w:tc>
          <w:tcPr>
            <w:tcW w:w="5159" w:type="dxa"/>
            <w:shd w:val="clear" w:color="auto" w:fill="8DB3E2" w:themeFill="text2" w:themeFillTint="66"/>
            <w:vAlign w:val="center"/>
          </w:tcPr>
          <w:p w:rsidR="0084365B" w:rsidRPr="0084365B" w:rsidRDefault="0084365B" w:rsidP="0084365B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 w:rsidRPr="0084365B">
              <w:rPr>
                <w:b/>
                <w:sz w:val="20"/>
                <w:szCs w:val="20"/>
              </w:rPr>
              <w:t>¿Dispone de equipo de comunicaciones VHF?</w:t>
            </w:r>
          </w:p>
        </w:tc>
        <w:tc>
          <w:tcPr>
            <w:tcW w:w="5110" w:type="dxa"/>
          </w:tcPr>
          <w:p w:rsidR="0084365B" w:rsidRPr="0084365B" w:rsidRDefault="0084365B" w:rsidP="0084365B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84365B">
              <w:rPr>
                <w:b/>
                <w:sz w:val="20"/>
                <w:szCs w:val="20"/>
              </w:rPr>
              <w:t xml:space="preserve">SÍ    </w:t>
            </w:r>
            <w:r w:rsidR="00F9351C" w:rsidRPr="0084365B">
              <w:rPr>
                <w:b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9"/>
            <w:r w:rsidRPr="0084365B">
              <w:rPr>
                <w:b/>
                <w:sz w:val="20"/>
                <w:szCs w:val="20"/>
              </w:rPr>
              <w:instrText xml:space="preserve"> FORMCHECKBOX </w:instrText>
            </w:r>
            <w:r w:rsidR="00F9351C">
              <w:rPr>
                <w:b/>
                <w:sz w:val="20"/>
                <w:szCs w:val="20"/>
              </w:rPr>
            </w:r>
            <w:r w:rsidR="00F9351C">
              <w:rPr>
                <w:b/>
                <w:sz w:val="20"/>
                <w:szCs w:val="20"/>
              </w:rPr>
              <w:fldChar w:fldCharType="separate"/>
            </w:r>
            <w:r w:rsidR="00F9351C" w:rsidRPr="0084365B">
              <w:rPr>
                <w:b/>
                <w:sz w:val="20"/>
                <w:szCs w:val="20"/>
              </w:rPr>
              <w:fldChar w:fldCharType="end"/>
            </w:r>
            <w:bookmarkEnd w:id="31"/>
            <w:r w:rsidRPr="0084365B">
              <w:rPr>
                <w:b/>
                <w:sz w:val="20"/>
                <w:szCs w:val="20"/>
              </w:rPr>
              <w:t xml:space="preserve">      </w:t>
            </w:r>
          </w:p>
          <w:p w:rsidR="0084365B" w:rsidRPr="0084365B" w:rsidRDefault="0084365B" w:rsidP="0084365B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 w:rsidRPr="0084365B">
              <w:rPr>
                <w:b/>
                <w:sz w:val="20"/>
                <w:szCs w:val="20"/>
              </w:rPr>
              <w:t xml:space="preserve">NO </w:t>
            </w:r>
            <w:r w:rsidR="00F9351C" w:rsidRPr="0084365B">
              <w:rPr>
                <w:b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illa20"/>
            <w:r w:rsidRPr="0084365B">
              <w:rPr>
                <w:b/>
                <w:sz w:val="20"/>
                <w:szCs w:val="20"/>
              </w:rPr>
              <w:instrText xml:space="preserve"> FORMCHECKBOX </w:instrText>
            </w:r>
            <w:r w:rsidR="00F9351C">
              <w:rPr>
                <w:b/>
                <w:sz w:val="20"/>
                <w:szCs w:val="20"/>
              </w:rPr>
            </w:r>
            <w:r w:rsidR="00F9351C">
              <w:rPr>
                <w:b/>
                <w:sz w:val="20"/>
                <w:szCs w:val="20"/>
              </w:rPr>
              <w:fldChar w:fldCharType="separate"/>
            </w:r>
            <w:r w:rsidR="00F9351C" w:rsidRPr="0084365B">
              <w:rPr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93241D" w:rsidTr="0093241D">
        <w:tc>
          <w:tcPr>
            <w:tcW w:w="5159" w:type="dxa"/>
            <w:shd w:val="clear" w:color="auto" w:fill="8DB3E2" w:themeFill="text2" w:themeFillTint="66"/>
            <w:vAlign w:val="center"/>
          </w:tcPr>
          <w:p w:rsidR="0093241D" w:rsidRPr="0084365B" w:rsidRDefault="0093241D" w:rsidP="0084365B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aeronave 1º</w:t>
            </w:r>
          </w:p>
        </w:tc>
        <w:tc>
          <w:tcPr>
            <w:tcW w:w="5110" w:type="dxa"/>
          </w:tcPr>
          <w:p w:rsidR="0093241D" w:rsidRPr="0084365B" w:rsidRDefault="00F9351C" w:rsidP="0084365B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3" w:name="Texto16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3"/>
          </w:p>
        </w:tc>
      </w:tr>
      <w:tr w:rsidR="0093241D" w:rsidTr="0093241D">
        <w:tc>
          <w:tcPr>
            <w:tcW w:w="5159" w:type="dxa"/>
            <w:shd w:val="clear" w:color="auto" w:fill="8DB3E2" w:themeFill="text2" w:themeFillTint="66"/>
            <w:vAlign w:val="center"/>
          </w:tcPr>
          <w:p w:rsidR="0093241D" w:rsidRDefault="0093241D" w:rsidP="0084365B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serie de aeronave 1º</w:t>
            </w:r>
          </w:p>
        </w:tc>
        <w:tc>
          <w:tcPr>
            <w:tcW w:w="5110" w:type="dxa"/>
          </w:tcPr>
          <w:p w:rsidR="0093241D" w:rsidRPr="0084365B" w:rsidRDefault="00F9351C" w:rsidP="005F2421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4" w:name="Texto17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4"/>
          </w:p>
        </w:tc>
      </w:tr>
      <w:tr w:rsidR="0093241D" w:rsidRPr="0084365B" w:rsidTr="0093241D">
        <w:tc>
          <w:tcPr>
            <w:tcW w:w="5159" w:type="dxa"/>
            <w:shd w:val="clear" w:color="auto" w:fill="8DB3E2" w:themeFill="text2" w:themeFillTint="66"/>
          </w:tcPr>
          <w:p w:rsidR="0093241D" w:rsidRPr="0084365B" w:rsidRDefault="0093241D" w:rsidP="000F222F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aeronave 2º</w:t>
            </w:r>
          </w:p>
        </w:tc>
        <w:tc>
          <w:tcPr>
            <w:tcW w:w="5110" w:type="dxa"/>
          </w:tcPr>
          <w:p w:rsidR="0093241D" w:rsidRPr="0084365B" w:rsidRDefault="00F9351C" w:rsidP="000F222F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35" w:name="Texto18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93241D" w:rsidRPr="0084365B" w:rsidTr="0093241D">
        <w:tc>
          <w:tcPr>
            <w:tcW w:w="5159" w:type="dxa"/>
            <w:shd w:val="clear" w:color="auto" w:fill="8DB3E2" w:themeFill="text2" w:themeFillTint="66"/>
          </w:tcPr>
          <w:p w:rsidR="0093241D" w:rsidRDefault="0093241D" w:rsidP="000F222F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serie de aeronave 2º</w:t>
            </w:r>
          </w:p>
        </w:tc>
        <w:tc>
          <w:tcPr>
            <w:tcW w:w="5110" w:type="dxa"/>
          </w:tcPr>
          <w:p w:rsidR="0093241D" w:rsidRPr="0084365B" w:rsidRDefault="00F9351C" w:rsidP="000F222F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6" w:name="Texto19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84365B" w:rsidRDefault="0084365B" w:rsidP="0084365B">
      <w:pPr>
        <w:pStyle w:val="Prrafodelista"/>
        <w:rPr>
          <w:b/>
          <w:sz w:val="20"/>
          <w:szCs w:val="20"/>
          <w:u w:val="single"/>
        </w:rPr>
      </w:pPr>
    </w:p>
    <w:p w:rsidR="0093241D" w:rsidRDefault="0093241D" w:rsidP="0084365B">
      <w:pPr>
        <w:pStyle w:val="Prrafodelista"/>
        <w:rPr>
          <w:b/>
          <w:sz w:val="20"/>
          <w:szCs w:val="20"/>
          <w:u w:val="single"/>
        </w:rPr>
      </w:pPr>
    </w:p>
    <w:p w:rsidR="0093241D" w:rsidRDefault="0093241D" w:rsidP="0093241D">
      <w:pPr>
        <w:pStyle w:val="Prrafodelista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DESCRIPCIÓN DE </w:t>
      </w:r>
      <w:r w:rsidR="000758AE">
        <w:rPr>
          <w:b/>
          <w:sz w:val="20"/>
          <w:szCs w:val="20"/>
          <w:u w:val="single"/>
        </w:rPr>
        <w:t xml:space="preserve">ZONA </w:t>
      </w:r>
      <w:r>
        <w:rPr>
          <w:b/>
          <w:sz w:val="20"/>
          <w:szCs w:val="20"/>
          <w:u w:val="single"/>
        </w:rPr>
        <w:t>DE VUELO</w:t>
      </w:r>
    </w:p>
    <w:p w:rsidR="0093241D" w:rsidRDefault="0093241D" w:rsidP="0093241D">
      <w:pPr>
        <w:pStyle w:val="Prrafodelista"/>
        <w:rPr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783"/>
        <w:gridCol w:w="6486"/>
      </w:tblGrid>
      <w:tr w:rsidR="0093241D" w:rsidTr="0093241D">
        <w:tc>
          <w:tcPr>
            <w:tcW w:w="3783" w:type="dxa"/>
            <w:shd w:val="clear" w:color="auto" w:fill="8DB3E2" w:themeFill="text2" w:themeFillTint="66"/>
            <w:vAlign w:val="center"/>
          </w:tcPr>
          <w:p w:rsidR="0093241D" w:rsidRPr="0084365B" w:rsidRDefault="0093241D" w:rsidP="000F222F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Paraje lugar representativo de vuelo</w:t>
            </w:r>
          </w:p>
        </w:tc>
        <w:tc>
          <w:tcPr>
            <w:tcW w:w="6486" w:type="dxa"/>
          </w:tcPr>
          <w:p w:rsidR="0093241D" w:rsidRPr="0084365B" w:rsidRDefault="00F9351C" w:rsidP="000F222F">
            <w:pPr>
              <w:pStyle w:val="Prrafodelista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7" w:name="Texto20"/>
            <w:r w:rsidR="005F2421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 w:rsidR="005F2421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93241D" w:rsidTr="00F37FC7">
        <w:tc>
          <w:tcPr>
            <w:tcW w:w="10269" w:type="dxa"/>
            <w:gridSpan w:val="2"/>
            <w:shd w:val="clear" w:color="auto" w:fill="8DB3E2" w:themeFill="text2" w:themeFillTint="66"/>
            <w:vAlign w:val="center"/>
          </w:tcPr>
          <w:p w:rsidR="0093241D" w:rsidRPr="0084365B" w:rsidRDefault="0093241D" w:rsidP="0093241D">
            <w:pPr>
              <w:pStyle w:val="Prrafodelista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Croquis de zona de vuelo</w:t>
            </w:r>
          </w:p>
        </w:tc>
      </w:tr>
      <w:tr w:rsidR="0093241D" w:rsidTr="0093241D">
        <w:trPr>
          <w:trHeight w:val="826"/>
        </w:trPr>
        <w:sdt>
          <w:sdtPr>
            <w:rPr>
              <w:b/>
              <w:sz w:val="20"/>
              <w:szCs w:val="20"/>
            </w:rPr>
            <w:id w:val="698468610"/>
            <w:showingPlcHdr/>
            <w:picture/>
          </w:sdtPr>
          <w:sdtContent>
            <w:tc>
              <w:tcPr>
                <w:tcW w:w="10269" w:type="dxa"/>
                <w:gridSpan w:val="2"/>
                <w:shd w:val="clear" w:color="auto" w:fill="auto"/>
                <w:vAlign w:val="center"/>
              </w:tcPr>
              <w:p w:rsidR="0093241D" w:rsidRPr="0084365B" w:rsidRDefault="0093241D" w:rsidP="0093241D">
                <w:pPr>
                  <w:pStyle w:val="Prrafodelista"/>
                  <w:ind w:left="0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noProof/>
                    <w:sz w:val="20"/>
                    <w:szCs w:val="20"/>
                    <w:lang w:eastAsia="es-ES"/>
                  </w:rPr>
                  <w:drawing>
                    <wp:inline distT="0" distB="0" distL="0" distR="0">
                      <wp:extent cx="5980176" cy="4114800"/>
                      <wp:effectExtent l="19050" t="0" r="1524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80176" cy="411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93241D" w:rsidRDefault="0093241D" w:rsidP="0093241D">
      <w:pPr>
        <w:rPr>
          <w:b/>
          <w:sz w:val="20"/>
          <w:szCs w:val="20"/>
          <w:u w:val="single"/>
        </w:rPr>
      </w:pPr>
    </w:p>
    <w:p w:rsidR="0093241D" w:rsidRPr="0093241D" w:rsidRDefault="0093241D" w:rsidP="0093241D">
      <w:pPr>
        <w:pStyle w:val="Prrafodelista"/>
        <w:rPr>
          <w:b/>
          <w:sz w:val="20"/>
          <w:szCs w:val="20"/>
          <w:u w:val="single"/>
        </w:rPr>
      </w:pPr>
    </w:p>
    <w:sectPr w:rsidR="0093241D" w:rsidRPr="0093241D" w:rsidSect="007B65DB">
      <w:headerReference w:type="default" r:id="rId10"/>
      <w:footerReference w:type="default" r:id="rId11"/>
      <w:pgSz w:w="11906" w:h="16838"/>
      <w:pgMar w:top="709" w:right="707" w:bottom="1417" w:left="426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F41" w:rsidRDefault="00B31F41" w:rsidP="009E40DA">
      <w:pPr>
        <w:spacing w:after="0" w:line="240" w:lineRule="auto"/>
      </w:pPr>
      <w:r>
        <w:separator/>
      </w:r>
    </w:p>
  </w:endnote>
  <w:endnote w:type="continuationSeparator" w:id="0">
    <w:p w:rsidR="00B31F41" w:rsidRDefault="00B31F41" w:rsidP="009E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903"/>
      <w:gridCol w:w="1100"/>
    </w:tblGrid>
    <w:tr w:rsidR="008B4EF5" w:rsidTr="008B4EF5">
      <w:tc>
        <w:tcPr>
          <w:tcW w:w="4500" w:type="pct"/>
          <w:tcBorders>
            <w:top w:val="single" w:sz="4" w:space="0" w:color="000000" w:themeColor="text1"/>
          </w:tcBorders>
        </w:tcPr>
        <w:p w:rsidR="008B4EF5" w:rsidRDefault="00F9351C" w:rsidP="000758AE">
          <w:pPr>
            <w:pStyle w:val="Piedepgina"/>
            <w:jc w:val="right"/>
          </w:pPr>
          <w:sdt>
            <w:sdtPr>
              <w:rPr>
                <w:b/>
                <w:u w:val="single"/>
              </w:rPr>
              <w:alias w:val="Organización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8B4EF5" w:rsidRPr="008B4EF5">
                <w:rPr>
                  <w:b/>
                  <w:u w:val="single"/>
                </w:rPr>
                <w:t>FORMULARIO DE S</w:t>
              </w:r>
              <w:r w:rsidR="000758AE">
                <w:rPr>
                  <w:b/>
                  <w:u w:val="single"/>
                </w:rPr>
                <w:t>OLICITUD COORDINACIÓN UAS JCCM</w:t>
              </w:r>
            </w:sdtContent>
          </w:sdt>
          <w:r w:rsidR="008B4EF5">
            <w:t xml:space="preserve"> |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2060"/>
        </w:tcPr>
        <w:p w:rsidR="008B4EF5" w:rsidRPr="008B4EF5" w:rsidRDefault="00F9351C">
          <w:pPr>
            <w:pStyle w:val="Encabezado"/>
            <w:rPr>
              <w:color w:val="002060"/>
              <w:highlight w:val="darkBlue"/>
            </w:rPr>
          </w:pPr>
          <w:r w:rsidRPr="008B4EF5">
            <w:rPr>
              <w:highlight w:val="darkBlue"/>
            </w:rPr>
            <w:fldChar w:fldCharType="begin"/>
          </w:r>
          <w:r w:rsidR="008B4EF5" w:rsidRPr="008B4EF5">
            <w:rPr>
              <w:highlight w:val="darkBlue"/>
            </w:rPr>
            <w:instrText xml:space="preserve"> PAGE   \* MERGEFORMAT </w:instrText>
          </w:r>
          <w:r w:rsidRPr="008B4EF5">
            <w:rPr>
              <w:highlight w:val="darkBlue"/>
            </w:rPr>
            <w:fldChar w:fldCharType="separate"/>
          </w:r>
          <w:r w:rsidR="000758AE" w:rsidRPr="000758AE">
            <w:rPr>
              <w:noProof/>
              <w:color w:val="FFFFFF" w:themeColor="background1"/>
              <w:highlight w:val="darkBlue"/>
            </w:rPr>
            <w:t>2</w:t>
          </w:r>
          <w:r w:rsidRPr="008B4EF5">
            <w:rPr>
              <w:highlight w:val="darkBlue"/>
            </w:rPr>
            <w:fldChar w:fldCharType="end"/>
          </w:r>
        </w:p>
      </w:tc>
    </w:tr>
  </w:tbl>
  <w:p w:rsidR="009E40DA" w:rsidRDefault="009E40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F41" w:rsidRDefault="00B31F41" w:rsidP="009E40DA">
      <w:pPr>
        <w:spacing w:after="0" w:line="240" w:lineRule="auto"/>
      </w:pPr>
      <w:r>
        <w:separator/>
      </w:r>
    </w:p>
  </w:footnote>
  <w:footnote w:type="continuationSeparator" w:id="0">
    <w:p w:rsidR="00B31F41" w:rsidRDefault="00B31F41" w:rsidP="009E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0DA" w:rsidRDefault="009E40DA" w:rsidP="009E40DA">
    <w:pPr>
      <w:pStyle w:val="Encabezado"/>
      <w:tabs>
        <w:tab w:val="clear" w:pos="4252"/>
        <w:tab w:val="clear" w:pos="8504"/>
        <w:tab w:val="left" w:pos="53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837E5"/>
    <w:multiLevelType w:val="hybridMultilevel"/>
    <w:tmpl w:val="243EC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112B4"/>
    <w:multiLevelType w:val="hybridMultilevel"/>
    <w:tmpl w:val="555893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0B7F"/>
    <w:rsid w:val="000758AE"/>
    <w:rsid w:val="00243A74"/>
    <w:rsid w:val="003E3DD6"/>
    <w:rsid w:val="00461150"/>
    <w:rsid w:val="004647AB"/>
    <w:rsid w:val="005244EC"/>
    <w:rsid w:val="005F2421"/>
    <w:rsid w:val="00650B7F"/>
    <w:rsid w:val="0068507E"/>
    <w:rsid w:val="006C5AD7"/>
    <w:rsid w:val="006F25AD"/>
    <w:rsid w:val="007B65DB"/>
    <w:rsid w:val="0084365B"/>
    <w:rsid w:val="008B4EF5"/>
    <w:rsid w:val="008B7DA5"/>
    <w:rsid w:val="0093241D"/>
    <w:rsid w:val="009A114E"/>
    <w:rsid w:val="009E18BB"/>
    <w:rsid w:val="009E40DA"/>
    <w:rsid w:val="00AD4F25"/>
    <w:rsid w:val="00AF7426"/>
    <w:rsid w:val="00B0402C"/>
    <w:rsid w:val="00B31F41"/>
    <w:rsid w:val="00B41601"/>
    <w:rsid w:val="00B874DE"/>
    <w:rsid w:val="00C17A48"/>
    <w:rsid w:val="00C655B0"/>
    <w:rsid w:val="00C91C29"/>
    <w:rsid w:val="00DD59CB"/>
    <w:rsid w:val="00E96C9E"/>
    <w:rsid w:val="00ED5362"/>
    <w:rsid w:val="00F16145"/>
    <w:rsid w:val="00F9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4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0DA"/>
  </w:style>
  <w:style w:type="paragraph" w:styleId="Piedepgina">
    <w:name w:val="footer"/>
    <w:basedOn w:val="Normal"/>
    <w:link w:val="PiedepginaCar"/>
    <w:uiPriority w:val="99"/>
    <w:unhideWhenUsed/>
    <w:rsid w:val="009E40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0DA"/>
  </w:style>
  <w:style w:type="paragraph" w:styleId="Textodeglobo">
    <w:name w:val="Balloon Text"/>
    <w:basedOn w:val="Normal"/>
    <w:link w:val="TextodegloboCar"/>
    <w:uiPriority w:val="99"/>
    <w:semiHidden/>
    <w:unhideWhenUsed/>
    <w:rsid w:val="009E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0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9E18BB"/>
    <w:rPr>
      <w:color w:val="808080"/>
    </w:rPr>
  </w:style>
  <w:style w:type="paragraph" w:styleId="Prrafodelista">
    <w:name w:val="List Paragraph"/>
    <w:basedOn w:val="Normal"/>
    <w:uiPriority w:val="34"/>
    <w:qFormat/>
    <w:rsid w:val="008B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-cma-01\Desktop\FORMULARIO%20DE%20SOLICITUD%20COORDINACI&#211;N%20UAS%20JCC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3DCD6AD41F4105AB8FB0F0E1B2E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3F1B-E1A1-42E2-9A7D-62FD6B002970}"/>
      </w:docPartPr>
      <w:docPartBody>
        <w:p w:rsidR="00014DBF" w:rsidRDefault="00F63883">
          <w:pPr>
            <w:pStyle w:val="E73DCD6AD41F4105AB8FB0F0E1B2E071"/>
          </w:pPr>
          <w:r w:rsidRPr="00631AD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0763C5400E94A7B8124B7BABC2D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50C2-38F2-4716-B1DF-5BF440A45B1B}"/>
      </w:docPartPr>
      <w:docPartBody>
        <w:p w:rsidR="00014DBF" w:rsidRDefault="00F63883">
          <w:pPr>
            <w:pStyle w:val="F0763C5400E94A7B8124B7BABC2D46F4"/>
          </w:pPr>
          <w:r w:rsidRPr="00631AD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93E2A90E0554CA79DAD77065AB6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A12A-301C-4901-B791-8C3ED586588B}"/>
      </w:docPartPr>
      <w:docPartBody>
        <w:p w:rsidR="00014DBF" w:rsidRDefault="00F63883">
          <w:pPr>
            <w:pStyle w:val="193E2A90E0554CA79DAD77065AB66425"/>
          </w:pPr>
          <w:r w:rsidRPr="00631AD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F2BE50E11E445D19911DC16989A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B8F3-7E1A-463D-9203-7F340E710C52}"/>
      </w:docPartPr>
      <w:docPartBody>
        <w:p w:rsidR="00014DBF" w:rsidRDefault="00F63883">
          <w:pPr>
            <w:pStyle w:val="0F2BE50E11E445D19911DC16989A69D0"/>
          </w:pPr>
          <w:r w:rsidRPr="00631AD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749AAE23EB47E496339CCB26114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DE97-FEA6-4B5C-B091-1029C7D9686D}"/>
      </w:docPartPr>
      <w:docPartBody>
        <w:p w:rsidR="00014DBF" w:rsidRDefault="00F63883">
          <w:pPr>
            <w:pStyle w:val="DE749AAE23EB47E496339CCB2611426D"/>
          </w:pPr>
          <w:r w:rsidRPr="00631AD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63BE7E999CD451FA5846819BA09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2415-D651-4A7D-9581-6E26BAC16667}"/>
      </w:docPartPr>
      <w:docPartBody>
        <w:p w:rsidR="00014DBF" w:rsidRDefault="00F63883">
          <w:pPr>
            <w:pStyle w:val="863BE7E999CD451FA5846819BA09134D"/>
          </w:pPr>
          <w:r w:rsidRPr="00631AD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83B70"/>
    <w:rsid w:val="00014DBF"/>
    <w:rsid w:val="00613B07"/>
    <w:rsid w:val="00783B70"/>
    <w:rsid w:val="00F6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4DBF"/>
    <w:rPr>
      <w:color w:val="808080"/>
    </w:rPr>
  </w:style>
  <w:style w:type="paragraph" w:customStyle="1" w:styleId="E73DCD6AD41F4105AB8FB0F0E1B2E071">
    <w:name w:val="E73DCD6AD41F4105AB8FB0F0E1B2E071"/>
    <w:rsid w:val="00014DBF"/>
  </w:style>
  <w:style w:type="paragraph" w:customStyle="1" w:styleId="F0763C5400E94A7B8124B7BABC2D46F4">
    <w:name w:val="F0763C5400E94A7B8124B7BABC2D46F4"/>
    <w:rsid w:val="00014DBF"/>
  </w:style>
  <w:style w:type="paragraph" w:customStyle="1" w:styleId="193E2A90E0554CA79DAD77065AB66425">
    <w:name w:val="193E2A90E0554CA79DAD77065AB66425"/>
    <w:rsid w:val="00014DBF"/>
  </w:style>
  <w:style w:type="paragraph" w:customStyle="1" w:styleId="0F2BE50E11E445D19911DC16989A69D0">
    <w:name w:val="0F2BE50E11E445D19911DC16989A69D0"/>
    <w:rsid w:val="00014DBF"/>
  </w:style>
  <w:style w:type="paragraph" w:customStyle="1" w:styleId="DE749AAE23EB47E496339CCB2611426D">
    <w:name w:val="DE749AAE23EB47E496339CCB2611426D"/>
    <w:rsid w:val="00014DBF"/>
  </w:style>
  <w:style w:type="paragraph" w:customStyle="1" w:styleId="863BE7E999CD451FA5846819BA09134D">
    <w:name w:val="863BE7E999CD451FA5846819BA09134D"/>
    <w:rsid w:val="00014DBF"/>
  </w:style>
  <w:style w:type="paragraph" w:customStyle="1" w:styleId="06AABDB9DF0D494680E31D1A265D00E5">
    <w:name w:val="06AABDB9DF0D494680E31D1A265D00E5"/>
    <w:rsid w:val="00014DBF"/>
  </w:style>
  <w:style w:type="paragraph" w:customStyle="1" w:styleId="EA0FB3EE2B3943F692EC0552A6E56152">
    <w:name w:val="EA0FB3EE2B3943F692EC0552A6E56152"/>
    <w:rsid w:val="00783B7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92FFC-700F-402B-9F31-4DDE1DA0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SOLICITUD COORDINACIÓN UAS JCCM</Template>
  <TotalTime>3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FORMULARIO DE SOLICITUD COORDINACIÓN UAS JCCM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TO-cma-01</dc:creator>
  <cp:lastModifiedBy>TO-cma-01</cp:lastModifiedBy>
  <cp:revision>2</cp:revision>
  <cp:lastPrinted>2022-10-28T10:44:00Z</cp:lastPrinted>
  <dcterms:created xsi:type="dcterms:W3CDTF">2022-11-03T11:50:00Z</dcterms:created>
  <dcterms:modified xsi:type="dcterms:W3CDTF">2022-11-03T11:50:00Z</dcterms:modified>
</cp:coreProperties>
</file>